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7F" w:rsidRPr="00004120" w:rsidRDefault="002B7089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2B7089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6D3B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 สำนักงานปลัดสำนักนายกรัฐมนตรี  โทร. </w:t>
      </w:r>
      <w:r w:rsidR="006A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>๐ ๒๒๘๓ ๔๕๕๐ - ๕๔</w:t>
      </w:r>
    </w:p>
    <w:p w:rsidR="008535D9" w:rsidRDefault="002B7089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36C12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F9072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นร ๐๑๐</w:t>
      </w:r>
      <w:r w:rsidR="00DD267F">
        <w:rPr>
          <w:rFonts w:ascii="TH SarabunPSK" w:hAnsi="TH SarabunPSK" w:cs="TH SarabunPSK" w:hint="cs"/>
          <w:sz w:val="32"/>
          <w:szCs w:val="32"/>
          <w:cs/>
        </w:rPr>
        <w:t>๖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2B7089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4BF8E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:rsidR="00C87E7C" w:rsidRPr="00B80B01" w:rsidRDefault="00FE6D0A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คำขึ้นต้น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C87E7C" w:rsidRPr="00B80B01" w:rsidRDefault="00234405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40" w:rsidRDefault="00023940">
      <w:r>
        <w:separator/>
      </w:r>
    </w:p>
  </w:endnote>
  <w:endnote w:type="continuationSeparator" w:id="0">
    <w:p w:rsidR="00023940" w:rsidRDefault="000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40" w:rsidRDefault="00023940">
      <w:r>
        <w:separator/>
      </w:r>
    </w:p>
  </w:footnote>
  <w:footnote w:type="continuationSeparator" w:id="0">
    <w:p w:rsidR="00023940" w:rsidRDefault="000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89"/>
    <w:rsid w:val="000009B3"/>
    <w:rsid w:val="00023940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B7089"/>
    <w:rsid w:val="002D0C13"/>
    <w:rsid w:val="002E1EB8"/>
    <w:rsid w:val="002F20E1"/>
    <w:rsid w:val="002F2539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54995-26C3-45AD-A49C-4DF78ECF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Work_62\&#3586;&#3638;&#3657;&#3609;&#3648;&#3623;&#3655;&#3610;\&#3648;&#3629;&#3585;&#3626;&#3634;&#3619;\template61_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template61_หนังสือภายใน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รวี ภูบุญมี</cp:lastModifiedBy>
  <cp:revision>1</cp:revision>
  <cp:lastPrinted>2018-03-07T03:26:00Z</cp:lastPrinted>
  <dcterms:created xsi:type="dcterms:W3CDTF">2019-05-31T06:10:00Z</dcterms:created>
  <dcterms:modified xsi:type="dcterms:W3CDTF">2019-05-31T06:10:00Z</dcterms:modified>
</cp:coreProperties>
</file>